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03" w:rsidRPr="004D373B" w:rsidRDefault="008D1D03" w:rsidP="002B1B26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6"/>
          <w:szCs w:val="26"/>
        </w:rPr>
      </w:pPr>
    </w:p>
    <w:p w:rsidR="00D81C32" w:rsidRDefault="00033C9A" w:rsidP="00033C9A">
      <w:pPr>
        <w:pStyle w:val="50"/>
        <w:shd w:val="clear" w:color="auto" w:fill="auto"/>
        <w:spacing w:before="0" w:after="0" w:line="240" w:lineRule="auto"/>
        <w:ind w:firstLine="3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:rsidR="001460D5" w:rsidRPr="00033C9A" w:rsidRDefault="00D81C32" w:rsidP="00033C9A">
      <w:pPr>
        <w:pStyle w:val="50"/>
        <w:shd w:val="clear" w:color="auto" w:fill="auto"/>
        <w:spacing w:before="0" w:after="0" w:line="240" w:lineRule="auto"/>
        <w:ind w:firstLine="3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1460D5" w:rsidRPr="00033C9A">
        <w:rPr>
          <w:b w:val="0"/>
          <w:sz w:val="24"/>
          <w:szCs w:val="24"/>
        </w:rPr>
        <w:t xml:space="preserve">Приложение </w:t>
      </w:r>
      <w:r w:rsidR="00381646">
        <w:rPr>
          <w:b w:val="0"/>
          <w:sz w:val="24"/>
          <w:szCs w:val="24"/>
        </w:rPr>
        <w:t>№ 1</w:t>
      </w:r>
    </w:p>
    <w:p w:rsidR="001460D5" w:rsidRDefault="00033C9A" w:rsidP="00033C9A">
      <w:pPr>
        <w:pStyle w:val="50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1460D5" w:rsidRPr="00033C9A">
        <w:rPr>
          <w:b w:val="0"/>
          <w:sz w:val="24"/>
          <w:szCs w:val="24"/>
        </w:rPr>
        <w:t xml:space="preserve">к решению Собрания депутатов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1460D5" w:rsidRPr="00033C9A">
        <w:rPr>
          <w:b w:val="0"/>
          <w:sz w:val="24"/>
          <w:szCs w:val="24"/>
        </w:rPr>
        <w:t xml:space="preserve">Увельского </w:t>
      </w:r>
      <w:r>
        <w:rPr>
          <w:b w:val="0"/>
          <w:sz w:val="24"/>
          <w:szCs w:val="24"/>
        </w:rPr>
        <w:t>м</w:t>
      </w:r>
      <w:r w:rsidR="001460D5" w:rsidRPr="00033C9A">
        <w:rPr>
          <w:b w:val="0"/>
          <w:sz w:val="24"/>
          <w:szCs w:val="24"/>
        </w:rPr>
        <w:t xml:space="preserve">униципального </w:t>
      </w:r>
      <w:r w:rsidR="00DC4255" w:rsidRPr="00033C9A">
        <w:rPr>
          <w:b w:val="0"/>
          <w:sz w:val="24"/>
          <w:szCs w:val="24"/>
        </w:rPr>
        <w:t xml:space="preserve"> </w:t>
      </w:r>
      <w:r w:rsidR="006A4A61" w:rsidRPr="00033C9A">
        <w:rPr>
          <w:b w:val="0"/>
          <w:sz w:val="24"/>
          <w:szCs w:val="24"/>
        </w:rPr>
        <w:t>округа</w:t>
      </w:r>
    </w:p>
    <w:p w:rsidR="003069E6" w:rsidRPr="00033C9A" w:rsidRDefault="003069E6" w:rsidP="00033C9A">
      <w:pPr>
        <w:pStyle w:val="50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Челябинской области</w:t>
      </w:r>
    </w:p>
    <w:p w:rsidR="001460D5" w:rsidRPr="00033C9A" w:rsidRDefault="00033C9A" w:rsidP="00033C9A">
      <w:pPr>
        <w:pStyle w:val="50"/>
        <w:shd w:val="clear" w:color="auto" w:fill="auto"/>
        <w:spacing w:before="0" w:after="0" w:line="240" w:lineRule="auto"/>
        <w:ind w:firstLine="3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1F32A0">
        <w:rPr>
          <w:b w:val="0"/>
          <w:sz w:val="24"/>
          <w:szCs w:val="24"/>
        </w:rPr>
        <w:t xml:space="preserve">От «15» декабря </w:t>
      </w:r>
      <w:r w:rsidR="001460D5" w:rsidRPr="00033C9A">
        <w:rPr>
          <w:b w:val="0"/>
          <w:sz w:val="24"/>
          <w:szCs w:val="24"/>
        </w:rPr>
        <w:t>202</w:t>
      </w:r>
      <w:r w:rsidR="00D81C32">
        <w:rPr>
          <w:b w:val="0"/>
          <w:sz w:val="24"/>
          <w:szCs w:val="24"/>
        </w:rPr>
        <w:t>5</w:t>
      </w:r>
      <w:r w:rsidR="001F32A0">
        <w:rPr>
          <w:b w:val="0"/>
          <w:sz w:val="24"/>
          <w:szCs w:val="24"/>
        </w:rPr>
        <w:t>г.  № 82</w:t>
      </w:r>
    </w:p>
    <w:p w:rsidR="006A4A61" w:rsidRPr="00033C9A" w:rsidRDefault="006A4A61" w:rsidP="00033C9A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4"/>
          <w:szCs w:val="24"/>
        </w:rPr>
      </w:pPr>
    </w:p>
    <w:p w:rsidR="00033C9A" w:rsidRPr="00033C9A" w:rsidRDefault="00033C9A" w:rsidP="00033C9A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033C9A">
        <w:rPr>
          <w:color w:val="000000"/>
          <w:sz w:val="24"/>
          <w:szCs w:val="24"/>
        </w:rPr>
        <w:t>Порядок</w:t>
      </w:r>
    </w:p>
    <w:p w:rsidR="00033C9A" w:rsidRPr="00033C9A" w:rsidRDefault="00033C9A" w:rsidP="0084445F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033C9A">
        <w:rPr>
          <w:color w:val="000000"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</w:t>
      </w:r>
      <w:r w:rsidR="0084445F">
        <w:rPr>
          <w:color w:val="000000"/>
          <w:sz w:val="24"/>
          <w:szCs w:val="24"/>
        </w:rPr>
        <w:t xml:space="preserve">е органа местного самоуправления  </w:t>
      </w:r>
      <w:r w:rsidRPr="00033C9A">
        <w:rPr>
          <w:color w:val="000000"/>
          <w:sz w:val="24"/>
          <w:szCs w:val="24"/>
        </w:rPr>
        <w:t xml:space="preserve">и представления этих </w:t>
      </w:r>
      <w:r w:rsidR="00011D68" w:rsidRPr="00033C9A">
        <w:rPr>
          <w:color w:val="000000"/>
          <w:sz w:val="24"/>
          <w:szCs w:val="24"/>
        </w:rPr>
        <w:t>сведений</w:t>
      </w:r>
      <w:r w:rsidRPr="00033C9A">
        <w:rPr>
          <w:color w:val="000000"/>
          <w:sz w:val="24"/>
          <w:szCs w:val="24"/>
        </w:rPr>
        <w:t xml:space="preserve"> общероссийским средствам массовой информации для</w:t>
      </w:r>
      <w:r w:rsidR="0084445F">
        <w:rPr>
          <w:color w:val="000000"/>
          <w:sz w:val="24"/>
          <w:szCs w:val="24"/>
        </w:rPr>
        <w:t xml:space="preserve"> </w:t>
      </w:r>
      <w:r w:rsidRPr="00033C9A">
        <w:rPr>
          <w:sz w:val="24"/>
          <w:szCs w:val="24"/>
        </w:rPr>
        <w:t>опубликования</w:t>
      </w:r>
    </w:p>
    <w:p w:rsidR="00033C9A" w:rsidRDefault="00033C9A" w:rsidP="00033C9A">
      <w:pPr>
        <w:jc w:val="both"/>
        <w:rPr>
          <w:sz w:val="24"/>
          <w:szCs w:val="24"/>
        </w:rPr>
      </w:pPr>
    </w:p>
    <w:p w:rsidR="00033C9A" w:rsidRPr="00033C9A" w:rsidRDefault="00033C9A" w:rsidP="00033C9A">
      <w:pPr>
        <w:jc w:val="both"/>
        <w:rPr>
          <w:sz w:val="24"/>
          <w:szCs w:val="24"/>
        </w:rPr>
      </w:pPr>
    </w:p>
    <w:p w:rsidR="00033C9A" w:rsidRPr="0063553E" w:rsidRDefault="00033C9A" w:rsidP="00033C9A">
      <w:pPr>
        <w:jc w:val="both"/>
        <w:rPr>
          <w:sz w:val="24"/>
          <w:szCs w:val="24"/>
        </w:rPr>
      </w:pPr>
      <w:r w:rsidRPr="00033C9A">
        <w:rPr>
          <w:color w:val="000000"/>
          <w:sz w:val="24"/>
          <w:szCs w:val="24"/>
        </w:rPr>
        <w:tab/>
      </w:r>
      <w:r w:rsidRPr="0063553E">
        <w:rPr>
          <w:color w:val="000000"/>
          <w:sz w:val="24"/>
          <w:szCs w:val="24"/>
        </w:rPr>
        <w:t xml:space="preserve">1. </w:t>
      </w:r>
      <w:r w:rsidR="00F4511B">
        <w:rPr>
          <w:color w:val="000000"/>
          <w:sz w:val="24"/>
          <w:szCs w:val="24"/>
        </w:rPr>
        <w:tab/>
      </w:r>
      <w:proofErr w:type="gramStart"/>
      <w:r w:rsidRPr="0063553E">
        <w:rPr>
          <w:color w:val="000000"/>
          <w:sz w:val="24"/>
          <w:szCs w:val="24"/>
        </w:rPr>
        <w:t>Насто</w:t>
      </w:r>
      <w:r w:rsidRPr="0063553E">
        <w:rPr>
          <w:sz w:val="24"/>
          <w:szCs w:val="24"/>
        </w:rPr>
        <w:t>ящ</w:t>
      </w:r>
      <w:r w:rsidRPr="0063553E">
        <w:rPr>
          <w:color w:val="000000"/>
          <w:sz w:val="24"/>
          <w:szCs w:val="24"/>
        </w:rPr>
        <w:t>им порядком устанавливаются обязанности по размещению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службы, предусмотренной Перечнем должностей в наибольшей степени подверженных риску коррупции (коррупционных должностей), их супругов и несовершеннолетних детей в информационно-телекоммуникационной сети "Интернет" на официальных сайтах органов местного самоуправления (далее - официальные сайты) и предоставлению этих сведений общероссийским средствам массовой информации для</w:t>
      </w:r>
      <w:proofErr w:type="gramEnd"/>
      <w:r w:rsidRPr="0063553E">
        <w:rPr>
          <w:color w:val="000000"/>
          <w:sz w:val="24"/>
          <w:szCs w:val="24"/>
        </w:rPr>
        <w:t xml:space="preserve">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F4511B">
        <w:rPr>
          <w:color w:val="000000"/>
          <w:sz w:val="24"/>
          <w:szCs w:val="24"/>
        </w:rPr>
        <w:t>.</w:t>
      </w:r>
    </w:p>
    <w:p w:rsidR="00033C9A" w:rsidRPr="0063553E" w:rsidRDefault="00033C9A" w:rsidP="00033C9A">
      <w:pPr>
        <w:pStyle w:val="2"/>
        <w:shd w:val="clear" w:color="auto" w:fill="auto"/>
        <w:tabs>
          <w:tab w:val="left" w:pos="1058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 xml:space="preserve">2. </w:t>
      </w:r>
      <w:r w:rsidR="00F4511B">
        <w:rPr>
          <w:color w:val="000000"/>
          <w:sz w:val="24"/>
          <w:szCs w:val="24"/>
        </w:rPr>
        <w:tab/>
      </w:r>
      <w:proofErr w:type="gramStart"/>
      <w:r w:rsidRPr="0063553E">
        <w:rPr>
          <w:color w:val="000000"/>
          <w:sz w:val="24"/>
          <w:szCs w:val="24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службы, предусмотренной Перечнем должностей в наибольшей степени подверженных риску коррупции (коррупционных</w:t>
      </w:r>
      <w:r w:rsidR="00011D68">
        <w:rPr>
          <w:color w:val="000000"/>
          <w:sz w:val="24"/>
          <w:szCs w:val="24"/>
        </w:rPr>
        <w:t xml:space="preserve"> д</w:t>
      </w:r>
      <w:r w:rsidRPr="0063553E">
        <w:rPr>
          <w:color w:val="000000"/>
          <w:sz w:val="24"/>
          <w:szCs w:val="24"/>
        </w:rPr>
        <w:t>олжностей),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033C9A" w:rsidRPr="0063553E" w:rsidRDefault="00033C9A" w:rsidP="00033C9A">
      <w:pPr>
        <w:pStyle w:val="2"/>
        <w:shd w:val="clear" w:color="auto" w:fill="auto"/>
        <w:tabs>
          <w:tab w:val="left" w:pos="770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 xml:space="preserve">а) </w:t>
      </w:r>
      <w:r w:rsidR="0084445F">
        <w:rPr>
          <w:color w:val="000000"/>
          <w:sz w:val="24"/>
          <w:szCs w:val="24"/>
        </w:rPr>
        <w:t xml:space="preserve">   </w:t>
      </w:r>
      <w:r w:rsidRPr="0063553E">
        <w:rPr>
          <w:color w:val="000000"/>
          <w:sz w:val="24"/>
          <w:szCs w:val="24"/>
        </w:rPr>
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33C9A" w:rsidRPr="0063553E" w:rsidRDefault="00033C9A" w:rsidP="00033C9A">
      <w:pPr>
        <w:pStyle w:val="2"/>
        <w:shd w:val="clear" w:color="auto" w:fill="auto"/>
        <w:tabs>
          <w:tab w:val="left" w:pos="775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б)</w:t>
      </w:r>
      <w:r w:rsidRPr="0063553E">
        <w:rPr>
          <w:color w:val="000000"/>
          <w:sz w:val="24"/>
          <w:szCs w:val="24"/>
        </w:rPr>
        <w:tab/>
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033C9A" w:rsidRPr="0063553E" w:rsidRDefault="00033C9A" w:rsidP="00033C9A">
      <w:pPr>
        <w:pStyle w:val="2"/>
        <w:shd w:val="clear" w:color="auto" w:fill="auto"/>
        <w:tabs>
          <w:tab w:val="left" w:pos="766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в)</w:t>
      </w:r>
      <w:r w:rsidRPr="0063553E">
        <w:rPr>
          <w:color w:val="000000"/>
          <w:sz w:val="24"/>
          <w:szCs w:val="24"/>
        </w:rPr>
        <w:tab/>
        <w:t>декларированный годовой доход служащего (работника), его супруги (супруга) и несовершеннолетних детей;</w:t>
      </w:r>
    </w:p>
    <w:p w:rsidR="00033C9A" w:rsidRPr="0063553E" w:rsidRDefault="00033C9A" w:rsidP="00033C9A">
      <w:pPr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tab/>
      </w:r>
      <w:proofErr w:type="gramStart"/>
      <w:r w:rsidRPr="0063553E">
        <w:rPr>
          <w:color w:val="000000"/>
          <w:sz w:val="24"/>
          <w:szCs w:val="24"/>
        </w:rPr>
        <w:t>г)</w:t>
      </w:r>
      <w:r w:rsidRPr="0063553E">
        <w:rPr>
          <w:color w:val="000000"/>
          <w:sz w:val="24"/>
          <w:szCs w:val="24"/>
        </w:rPr>
        <w:tab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</w:r>
      <w:proofErr w:type="gramEnd"/>
    </w:p>
    <w:p w:rsidR="00033C9A" w:rsidRPr="0063553E" w:rsidRDefault="00033C9A" w:rsidP="00033C9A">
      <w:pPr>
        <w:pStyle w:val="2"/>
        <w:shd w:val="clear" w:color="auto" w:fill="auto"/>
        <w:tabs>
          <w:tab w:val="left" w:pos="1063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 xml:space="preserve">3. </w:t>
      </w:r>
      <w:r w:rsidR="00F4511B">
        <w:rPr>
          <w:color w:val="000000"/>
          <w:sz w:val="24"/>
          <w:szCs w:val="24"/>
        </w:rPr>
        <w:tab/>
      </w:r>
      <w:r w:rsidRPr="0063553E">
        <w:rPr>
          <w:color w:val="000000"/>
          <w:sz w:val="24"/>
          <w:szCs w:val="24"/>
        </w:rPr>
        <w:t>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указывать.</w:t>
      </w:r>
    </w:p>
    <w:p w:rsidR="00033C9A" w:rsidRPr="0063553E" w:rsidRDefault="00033C9A" w:rsidP="00033C9A">
      <w:pPr>
        <w:pStyle w:val="2"/>
        <w:shd w:val="clear" w:color="auto" w:fill="auto"/>
        <w:tabs>
          <w:tab w:val="left" w:pos="770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</w:r>
      <w:proofErr w:type="gramStart"/>
      <w:r w:rsidRPr="0063553E">
        <w:rPr>
          <w:color w:val="000000"/>
          <w:sz w:val="24"/>
          <w:szCs w:val="24"/>
        </w:rPr>
        <w:t xml:space="preserve">а) </w:t>
      </w:r>
      <w:r w:rsidR="00F4511B">
        <w:rPr>
          <w:color w:val="000000"/>
          <w:sz w:val="24"/>
          <w:szCs w:val="24"/>
        </w:rPr>
        <w:t xml:space="preserve">    </w:t>
      </w:r>
      <w:r w:rsidRPr="0063553E">
        <w:rPr>
          <w:color w:val="000000"/>
          <w:sz w:val="24"/>
          <w:szCs w:val="24"/>
        </w:rPr>
        <w:t>иные сведения (кроме указанных в пункте 2 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33C9A" w:rsidRPr="0063553E" w:rsidRDefault="00033C9A" w:rsidP="00033C9A">
      <w:pPr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lastRenderedPageBreak/>
        <w:tab/>
        <w:t>б)  персональные данные супруги (супруга), детей и иных членов семьи служащего (работника);</w:t>
      </w:r>
    </w:p>
    <w:p w:rsidR="00033C9A" w:rsidRPr="0063553E" w:rsidRDefault="00033C9A" w:rsidP="00033C9A">
      <w:pPr>
        <w:pStyle w:val="2"/>
        <w:shd w:val="clear" w:color="auto" w:fill="auto"/>
        <w:tabs>
          <w:tab w:val="left" w:pos="761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в)</w:t>
      </w:r>
      <w:r w:rsidRPr="0063553E">
        <w:rPr>
          <w:color w:val="000000"/>
          <w:sz w:val="24"/>
          <w:szCs w:val="24"/>
        </w:rPr>
        <w:tab/>
        <w:t>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033C9A" w:rsidRPr="0063553E" w:rsidRDefault="00033C9A" w:rsidP="00033C9A">
      <w:pPr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г)</w:t>
      </w:r>
      <w:r w:rsidRPr="0063553E">
        <w:rPr>
          <w:color w:val="000000"/>
          <w:sz w:val="24"/>
          <w:szCs w:val="24"/>
        </w:rPr>
        <w:tab/>
        <w:t>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033C9A" w:rsidRPr="0063553E" w:rsidRDefault="00033C9A" w:rsidP="00033C9A">
      <w:pPr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tab/>
      </w:r>
      <w:proofErr w:type="spellStart"/>
      <w:r w:rsidRPr="0063553E">
        <w:rPr>
          <w:color w:val="000000"/>
          <w:sz w:val="24"/>
          <w:szCs w:val="24"/>
        </w:rPr>
        <w:t>д</w:t>
      </w:r>
      <w:proofErr w:type="spellEnd"/>
      <w:r w:rsidRPr="0063553E">
        <w:rPr>
          <w:color w:val="000000"/>
          <w:sz w:val="24"/>
          <w:szCs w:val="24"/>
        </w:rPr>
        <w:t>)</w:t>
      </w:r>
      <w:r w:rsidRPr="0063553E">
        <w:rPr>
          <w:color w:val="000000"/>
          <w:sz w:val="24"/>
          <w:szCs w:val="24"/>
        </w:rPr>
        <w:tab/>
        <w:t>информацию, отнесенную к государственной тайне или являющуюся конфиденциальной.</w:t>
      </w:r>
    </w:p>
    <w:p w:rsidR="00033C9A" w:rsidRPr="0063553E" w:rsidRDefault="00033C9A" w:rsidP="00033C9A">
      <w:pPr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 xml:space="preserve">4. </w:t>
      </w:r>
      <w:proofErr w:type="gramStart"/>
      <w:r w:rsidRPr="0063553E"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63553E">
        <w:rPr>
          <w:color w:val="000000"/>
          <w:sz w:val="24"/>
          <w:szCs w:val="24"/>
        </w:rPr>
        <w:t xml:space="preserve"> официальном </w:t>
      </w:r>
      <w:proofErr w:type="gramStart"/>
      <w:r w:rsidRPr="0063553E">
        <w:rPr>
          <w:color w:val="000000"/>
          <w:sz w:val="24"/>
          <w:szCs w:val="24"/>
        </w:rPr>
        <w:t>сайте</w:t>
      </w:r>
      <w:proofErr w:type="gramEnd"/>
      <w:r w:rsidRPr="0063553E">
        <w:rPr>
          <w:color w:val="000000"/>
          <w:sz w:val="24"/>
          <w:szCs w:val="24"/>
        </w:rPr>
        <w:t xml:space="preserve"> того органа,  в котором  </w:t>
      </w:r>
      <w:r w:rsidR="00011D68" w:rsidRPr="0063553E">
        <w:rPr>
          <w:color w:val="000000"/>
          <w:sz w:val="24"/>
          <w:szCs w:val="24"/>
        </w:rPr>
        <w:t>муни</w:t>
      </w:r>
      <w:r w:rsidR="00011D68">
        <w:rPr>
          <w:color w:val="000000"/>
          <w:sz w:val="24"/>
          <w:szCs w:val="24"/>
        </w:rPr>
        <w:t>ци</w:t>
      </w:r>
      <w:r w:rsidR="00011D68" w:rsidRPr="0063553E">
        <w:rPr>
          <w:color w:val="000000"/>
          <w:sz w:val="24"/>
          <w:szCs w:val="24"/>
        </w:rPr>
        <w:t>пальный</w:t>
      </w:r>
      <w:r w:rsidRPr="0063553E">
        <w:rPr>
          <w:color w:val="000000"/>
          <w:sz w:val="24"/>
          <w:szCs w:val="24"/>
        </w:rPr>
        <w:t xml:space="preserve"> служащий   замещает должность, и ежегодно обновляются в течение 14 рабочих дней со дня истечения срока, установленного для их подачи.</w:t>
      </w:r>
    </w:p>
    <w:p w:rsidR="00A14907" w:rsidRPr="0063553E" w:rsidRDefault="00033C9A" w:rsidP="0063553E">
      <w:pPr>
        <w:pStyle w:val="2"/>
        <w:shd w:val="clear" w:color="auto" w:fill="auto"/>
        <w:tabs>
          <w:tab w:val="left" w:pos="996"/>
        </w:tabs>
        <w:spacing w:before="0" w:after="0" w:line="240" w:lineRule="auto"/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5. Размещение сведений о доходах, расходах, об имуществе и обязательствах имущественного характера, указанных в пункте 2 настоящего порядка</w:t>
      </w:r>
      <w:r w:rsidR="00A14907" w:rsidRPr="0063553E">
        <w:rPr>
          <w:color w:val="000000"/>
          <w:sz w:val="24"/>
          <w:szCs w:val="24"/>
        </w:rPr>
        <w:t>, обеспечивается</w:t>
      </w:r>
      <w:r w:rsidR="0063553E" w:rsidRPr="0063553E">
        <w:rPr>
          <w:color w:val="000000"/>
          <w:sz w:val="24"/>
          <w:szCs w:val="24"/>
        </w:rPr>
        <w:t xml:space="preserve"> к</w:t>
      </w:r>
      <w:r w:rsidR="008E3055" w:rsidRPr="0063553E">
        <w:rPr>
          <w:color w:val="000000"/>
          <w:sz w:val="24"/>
          <w:szCs w:val="24"/>
        </w:rPr>
        <w:t>адров</w:t>
      </w:r>
      <w:r w:rsidR="0084445F">
        <w:rPr>
          <w:color w:val="000000"/>
          <w:sz w:val="24"/>
          <w:szCs w:val="24"/>
        </w:rPr>
        <w:t>ой</w:t>
      </w:r>
      <w:r w:rsidR="008E3055" w:rsidRPr="0063553E">
        <w:rPr>
          <w:color w:val="000000"/>
          <w:sz w:val="24"/>
          <w:szCs w:val="24"/>
        </w:rPr>
        <w:t xml:space="preserve"> служб</w:t>
      </w:r>
      <w:r w:rsidR="0084445F">
        <w:rPr>
          <w:color w:val="000000"/>
          <w:sz w:val="24"/>
          <w:szCs w:val="24"/>
        </w:rPr>
        <w:t>ой</w:t>
      </w:r>
      <w:r w:rsidR="008E3055" w:rsidRPr="0063553E">
        <w:rPr>
          <w:color w:val="000000"/>
          <w:sz w:val="24"/>
          <w:szCs w:val="24"/>
        </w:rPr>
        <w:t xml:space="preserve"> орган</w:t>
      </w:r>
      <w:r w:rsidR="0084445F">
        <w:rPr>
          <w:color w:val="000000"/>
          <w:sz w:val="24"/>
          <w:szCs w:val="24"/>
        </w:rPr>
        <w:t>а</w:t>
      </w:r>
      <w:r w:rsidR="008E3055" w:rsidRPr="0063553E">
        <w:rPr>
          <w:color w:val="000000"/>
          <w:sz w:val="24"/>
          <w:szCs w:val="24"/>
        </w:rPr>
        <w:t xml:space="preserve"> местного самоуправления н</w:t>
      </w:r>
      <w:r w:rsidR="00A14907" w:rsidRPr="0063553E">
        <w:rPr>
          <w:color w:val="000000"/>
          <w:sz w:val="24"/>
          <w:szCs w:val="24"/>
        </w:rPr>
        <w:t xml:space="preserve">а официальном сайте </w:t>
      </w:r>
      <w:r w:rsidR="0063553E" w:rsidRPr="0063553E">
        <w:rPr>
          <w:color w:val="000000"/>
          <w:sz w:val="24"/>
          <w:szCs w:val="24"/>
        </w:rPr>
        <w:t>соответствующего  органа:</w:t>
      </w:r>
      <w:r w:rsidR="00A14907" w:rsidRPr="0063553E">
        <w:rPr>
          <w:color w:val="000000"/>
          <w:sz w:val="24"/>
          <w:szCs w:val="24"/>
        </w:rPr>
        <w:t xml:space="preserve"> </w:t>
      </w:r>
    </w:p>
    <w:p w:rsidR="00033C9A" w:rsidRPr="0063553E" w:rsidRDefault="0063553E" w:rsidP="00033C9A">
      <w:pPr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tab/>
      </w:r>
      <w:r w:rsidR="00033C9A" w:rsidRPr="0063553E">
        <w:rPr>
          <w:color w:val="000000"/>
          <w:sz w:val="24"/>
          <w:szCs w:val="24"/>
        </w:rPr>
        <w:t>а)</w:t>
      </w:r>
      <w:r w:rsidR="00033C9A" w:rsidRPr="0063553E">
        <w:rPr>
          <w:color w:val="000000"/>
          <w:sz w:val="24"/>
          <w:szCs w:val="24"/>
        </w:rPr>
        <w:tab/>
      </w:r>
      <w:r w:rsidR="00CF6EA1">
        <w:rPr>
          <w:color w:val="000000"/>
          <w:sz w:val="24"/>
          <w:szCs w:val="24"/>
        </w:rPr>
        <w:t xml:space="preserve"> </w:t>
      </w:r>
      <w:r w:rsidR="00033C9A" w:rsidRPr="0063553E">
        <w:rPr>
          <w:color w:val="000000"/>
          <w:sz w:val="24"/>
          <w:szCs w:val="24"/>
        </w:rPr>
        <w:t>представленных</w:t>
      </w:r>
      <w:r w:rsidR="00A14907" w:rsidRPr="0063553E">
        <w:rPr>
          <w:color w:val="000000"/>
          <w:sz w:val="24"/>
          <w:szCs w:val="24"/>
        </w:rPr>
        <w:t xml:space="preserve"> представител</w:t>
      </w:r>
      <w:r w:rsidRPr="0063553E">
        <w:rPr>
          <w:color w:val="000000"/>
          <w:sz w:val="24"/>
          <w:szCs w:val="24"/>
        </w:rPr>
        <w:t xml:space="preserve">ем </w:t>
      </w:r>
      <w:r w:rsidR="00A14907" w:rsidRPr="0063553E">
        <w:rPr>
          <w:color w:val="000000"/>
          <w:sz w:val="24"/>
          <w:szCs w:val="24"/>
        </w:rPr>
        <w:t xml:space="preserve">нанимателя </w:t>
      </w:r>
      <w:r w:rsidRPr="0063553E">
        <w:rPr>
          <w:color w:val="000000"/>
          <w:sz w:val="24"/>
          <w:szCs w:val="24"/>
        </w:rPr>
        <w:t>органа местного самоуправления</w:t>
      </w:r>
      <w:r w:rsidR="00033C9A" w:rsidRPr="0063553E">
        <w:rPr>
          <w:color w:val="000000"/>
          <w:sz w:val="24"/>
          <w:szCs w:val="24"/>
        </w:rPr>
        <w:t>;</w:t>
      </w:r>
    </w:p>
    <w:p w:rsidR="00033C9A" w:rsidRPr="0063553E" w:rsidRDefault="00033C9A" w:rsidP="00033C9A">
      <w:pPr>
        <w:pStyle w:val="2"/>
        <w:shd w:val="clear" w:color="auto" w:fill="auto"/>
        <w:tabs>
          <w:tab w:val="left" w:pos="761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б)</w:t>
      </w:r>
      <w:r w:rsidRPr="0063553E">
        <w:rPr>
          <w:color w:val="000000"/>
          <w:sz w:val="24"/>
          <w:szCs w:val="24"/>
        </w:rPr>
        <w:tab/>
        <w:t>представленных муниципальными служащими, замещающие должности муниципальной службы, предусмотренных Перечнем должностей в наибольшей степени подверженных риску коррупции (коррупционных должностей)</w:t>
      </w:r>
      <w:r w:rsidR="00F4511B">
        <w:rPr>
          <w:color w:val="000000"/>
          <w:sz w:val="24"/>
          <w:szCs w:val="24"/>
        </w:rPr>
        <w:t>.</w:t>
      </w:r>
    </w:p>
    <w:p w:rsidR="00033C9A" w:rsidRPr="0063553E" w:rsidRDefault="00033C9A" w:rsidP="00033C9A">
      <w:pPr>
        <w:jc w:val="both"/>
        <w:rPr>
          <w:color w:val="000000"/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 xml:space="preserve">6. </w:t>
      </w:r>
      <w:r w:rsidR="00A14907" w:rsidRPr="0063553E">
        <w:rPr>
          <w:color w:val="000000"/>
          <w:sz w:val="24"/>
          <w:szCs w:val="24"/>
        </w:rPr>
        <w:t>Кадровая служба орган</w:t>
      </w:r>
      <w:r w:rsidR="0084445F">
        <w:rPr>
          <w:color w:val="000000"/>
          <w:sz w:val="24"/>
          <w:szCs w:val="24"/>
        </w:rPr>
        <w:t>а</w:t>
      </w:r>
      <w:r w:rsidR="00A14907" w:rsidRPr="0063553E">
        <w:rPr>
          <w:color w:val="000000"/>
          <w:sz w:val="24"/>
          <w:szCs w:val="24"/>
        </w:rPr>
        <w:t xml:space="preserve"> местного самоуправления</w:t>
      </w:r>
      <w:proofErr w:type="gramStart"/>
      <w:r w:rsidR="00A14907" w:rsidRPr="0063553E">
        <w:rPr>
          <w:color w:val="000000"/>
          <w:sz w:val="24"/>
          <w:szCs w:val="24"/>
        </w:rPr>
        <w:t xml:space="preserve"> :</w:t>
      </w:r>
      <w:proofErr w:type="gramEnd"/>
    </w:p>
    <w:p w:rsidR="00033C9A" w:rsidRPr="0063553E" w:rsidRDefault="00033C9A" w:rsidP="00033C9A">
      <w:pPr>
        <w:pStyle w:val="2"/>
        <w:shd w:val="clear" w:color="auto" w:fill="auto"/>
        <w:tabs>
          <w:tab w:val="left" w:pos="761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а)</w:t>
      </w:r>
      <w:r w:rsidRPr="0063553E">
        <w:rPr>
          <w:color w:val="000000"/>
          <w:sz w:val="24"/>
          <w:szCs w:val="24"/>
        </w:rPr>
        <w:tab/>
        <w:t>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033C9A" w:rsidRPr="0063553E" w:rsidRDefault="00033C9A" w:rsidP="00033C9A">
      <w:pPr>
        <w:pStyle w:val="2"/>
        <w:shd w:val="clear" w:color="auto" w:fill="auto"/>
        <w:tabs>
          <w:tab w:val="left" w:pos="761"/>
        </w:tabs>
        <w:spacing w:before="0" w:after="0" w:line="240" w:lineRule="auto"/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>б)</w:t>
      </w:r>
      <w:r w:rsidRPr="0063553E">
        <w:rPr>
          <w:color w:val="000000"/>
          <w:sz w:val="24"/>
          <w:szCs w:val="24"/>
        </w:rPr>
        <w:tab/>
        <w:t>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33C9A" w:rsidRPr="00033C9A" w:rsidRDefault="00033C9A" w:rsidP="00033C9A">
      <w:pPr>
        <w:jc w:val="both"/>
        <w:rPr>
          <w:sz w:val="24"/>
          <w:szCs w:val="24"/>
        </w:rPr>
      </w:pPr>
      <w:r w:rsidRPr="0063553E">
        <w:rPr>
          <w:color w:val="000000"/>
          <w:sz w:val="24"/>
          <w:szCs w:val="24"/>
        </w:rPr>
        <w:tab/>
        <w:t xml:space="preserve">7. </w:t>
      </w:r>
      <w:r w:rsidR="00F4511B">
        <w:rPr>
          <w:color w:val="000000"/>
          <w:sz w:val="24"/>
          <w:szCs w:val="24"/>
        </w:rPr>
        <w:t xml:space="preserve"> </w:t>
      </w:r>
      <w:proofErr w:type="gramStart"/>
      <w:r w:rsidR="0063553E" w:rsidRPr="00D81C32">
        <w:rPr>
          <w:sz w:val="24"/>
          <w:szCs w:val="24"/>
        </w:rPr>
        <w:t>Кадровая служба</w:t>
      </w:r>
      <w:r w:rsidR="00C432C4">
        <w:rPr>
          <w:color w:val="FF0000"/>
          <w:sz w:val="24"/>
          <w:szCs w:val="24"/>
        </w:rPr>
        <w:t xml:space="preserve"> </w:t>
      </w:r>
      <w:r w:rsidR="0063553E" w:rsidRPr="0063553E">
        <w:rPr>
          <w:color w:val="FF0000"/>
          <w:sz w:val="24"/>
          <w:szCs w:val="24"/>
        </w:rPr>
        <w:t xml:space="preserve"> </w:t>
      </w:r>
      <w:r w:rsidR="0099092D" w:rsidRPr="0063553E">
        <w:rPr>
          <w:color w:val="000000"/>
          <w:sz w:val="24"/>
          <w:szCs w:val="24"/>
        </w:rPr>
        <w:t>орган</w:t>
      </w:r>
      <w:r w:rsidR="0099092D">
        <w:rPr>
          <w:color w:val="000000"/>
          <w:sz w:val="24"/>
          <w:szCs w:val="24"/>
        </w:rPr>
        <w:t>а</w:t>
      </w:r>
      <w:r w:rsidR="0099092D" w:rsidRPr="0063553E">
        <w:rPr>
          <w:color w:val="000000"/>
          <w:sz w:val="24"/>
          <w:szCs w:val="24"/>
        </w:rPr>
        <w:t xml:space="preserve"> местного </w:t>
      </w:r>
      <w:r w:rsidR="00011D68" w:rsidRPr="0063553E">
        <w:rPr>
          <w:color w:val="000000"/>
          <w:sz w:val="24"/>
          <w:szCs w:val="24"/>
        </w:rPr>
        <w:t>самоуправления,</w:t>
      </w:r>
      <w:r w:rsidRPr="0063553E">
        <w:rPr>
          <w:color w:val="000000"/>
          <w:sz w:val="24"/>
          <w:szCs w:val="24"/>
        </w:rPr>
        <w:t xml:space="preserve"> обеспечивающ</w:t>
      </w:r>
      <w:r w:rsidR="0099092D">
        <w:rPr>
          <w:color w:val="000000"/>
          <w:sz w:val="24"/>
          <w:szCs w:val="24"/>
        </w:rPr>
        <w:t>ая</w:t>
      </w:r>
      <w:r w:rsidRPr="0063553E">
        <w:rPr>
          <w:color w:val="000000"/>
          <w:sz w:val="24"/>
          <w:szCs w:val="24"/>
        </w:rPr>
        <w:t xml:space="preserve"> </w:t>
      </w:r>
      <w:r w:rsidR="00C432C4">
        <w:rPr>
          <w:color w:val="000000"/>
          <w:sz w:val="24"/>
          <w:szCs w:val="24"/>
        </w:rPr>
        <w:t xml:space="preserve"> </w:t>
      </w:r>
      <w:r w:rsidRPr="0063553E">
        <w:rPr>
          <w:color w:val="000000"/>
          <w:sz w:val="24"/>
          <w:szCs w:val="24"/>
        </w:rPr>
        <w:t xml:space="preserve">размещение сведений о доходах, расходах, об имуществе и обязательствах имущественного характера на официальном сайте </w:t>
      </w:r>
      <w:r w:rsidR="0063553E" w:rsidRPr="0063553E">
        <w:rPr>
          <w:color w:val="000000"/>
          <w:sz w:val="24"/>
          <w:szCs w:val="24"/>
        </w:rPr>
        <w:t xml:space="preserve">органа местного самоуправления </w:t>
      </w:r>
      <w:r w:rsidRPr="0063553E">
        <w:rPr>
          <w:color w:val="000000"/>
          <w:sz w:val="24"/>
          <w:szCs w:val="24"/>
        </w:rPr>
        <w:t>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</w:t>
      </w:r>
      <w:r w:rsidRPr="00033C9A">
        <w:rPr>
          <w:color w:val="000000"/>
          <w:sz w:val="24"/>
          <w:szCs w:val="24"/>
        </w:rPr>
        <w:t xml:space="preserve"> являющихся конфиденциальными.</w:t>
      </w:r>
      <w:proofErr w:type="gramEnd"/>
    </w:p>
    <w:p w:rsidR="006A4A61" w:rsidRPr="00033C9A" w:rsidRDefault="006A4A61" w:rsidP="00033C9A">
      <w:pPr>
        <w:jc w:val="both"/>
        <w:rPr>
          <w:sz w:val="24"/>
          <w:szCs w:val="24"/>
        </w:rPr>
      </w:pPr>
    </w:p>
    <w:p w:rsidR="006A4A61" w:rsidRPr="00033C9A" w:rsidRDefault="006A4A61" w:rsidP="00033C9A">
      <w:pPr>
        <w:jc w:val="both"/>
        <w:rPr>
          <w:sz w:val="24"/>
          <w:szCs w:val="24"/>
        </w:rPr>
      </w:pPr>
    </w:p>
    <w:p w:rsidR="006A4A61" w:rsidRPr="00033C9A" w:rsidRDefault="006A4A61" w:rsidP="00033C9A">
      <w:pPr>
        <w:jc w:val="both"/>
        <w:rPr>
          <w:sz w:val="24"/>
          <w:szCs w:val="24"/>
        </w:rPr>
      </w:pPr>
    </w:p>
    <w:p w:rsidR="006A4A61" w:rsidRPr="00033C9A" w:rsidRDefault="006A4A61" w:rsidP="00033C9A">
      <w:pPr>
        <w:jc w:val="both"/>
        <w:rPr>
          <w:sz w:val="24"/>
          <w:szCs w:val="24"/>
        </w:rPr>
      </w:pPr>
    </w:p>
    <w:p w:rsidR="006A4A61" w:rsidRPr="00033C9A" w:rsidRDefault="006A4A61" w:rsidP="00033C9A">
      <w:pPr>
        <w:jc w:val="both"/>
        <w:rPr>
          <w:sz w:val="24"/>
          <w:szCs w:val="24"/>
        </w:rPr>
      </w:pPr>
    </w:p>
    <w:p w:rsidR="006A4A61" w:rsidRPr="00033C9A" w:rsidRDefault="006A4A61" w:rsidP="00033C9A">
      <w:pPr>
        <w:jc w:val="both"/>
        <w:rPr>
          <w:sz w:val="24"/>
          <w:szCs w:val="24"/>
        </w:rPr>
      </w:pPr>
    </w:p>
    <w:p w:rsidR="006A4A61" w:rsidRPr="00033C9A" w:rsidRDefault="006A4A61" w:rsidP="00033C9A">
      <w:pPr>
        <w:jc w:val="both"/>
        <w:rPr>
          <w:sz w:val="24"/>
          <w:szCs w:val="24"/>
        </w:rPr>
      </w:pPr>
    </w:p>
    <w:p w:rsidR="006A4A61" w:rsidRPr="00033C9A" w:rsidRDefault="006A4A61" w:rsidP="00033C9A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4"/>
          <w:szCs w:val="24"/>
        </w:rPr>
      </w:pPr>
    </w:p>
    <w:sectPr w:rsidR="006A4A61" w:rsidRPr="00033C9A" w:rsidSect="00381646">
      <w:pgSz w:w="11907" w:h="16840" w:code="9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11D68"/>
    <w:rsid w:val="000200C9"/>
    <w:rsid w:val="0003116C"/>
    <w:rsid w:val="00033C9A"/>
    <w:rsid w:val="0003652C"/>
    <w:rsid w:val="00060318"/>
    <w:rsid w:val="00075D7A"/>
    <w:rsid w:val="000769B6"/>
    <w:rsid w:val="00084467"/>
    <w:rsid w:val="00092674"/>
    <w:rsid w:val="00093957"/>
    <w:rsid w:val="00097576"/>
    <w:rsid w:val="000C79A4"/>
    <w:rsid w:val="000D4B8B"/>
    <w:rsid w:val="000D5A19"/>
    <w:rsid w:val="000F101D"/>
    <w:rsid w:val="000F4E4D"/>
    <w:rsid w:val="000F7B7A"/>
    <w:rsid w:val="00117318"/>
    <w:rsid w:val="00121B17"/>
    <w:rsid w:val="0012750E"/>
    <w:rsid w:val="00137BBF"/>
    <w:rsid w:val="0014360B"/>
    <w:rsid w:val="001460D5"/>
    <w:rsid w:val="001656CD"/>
    <w:rsid w:val="001724BD"/>
    <w:rsid w:val="0017447A"/>
    <w:rsid w:val="00180E1C"/>
    <w:rsid w:val="00182717"/>
    <w:rsid w:val="0018400A"/>
    <w:rsid w:val="00187D55"/>
    <w:rsid w:val="001A0EAC"/>
    <w:rsid w:val="001B693A"/>
    <w:rsid w:val="001D07D5"/>
    <w:rsid w:val="001D1678"/>
    <w:rsid w:val="001D301A"/>
    <w:rsid w:val="001D35AD"/>
    <w:rsid w:val="001D3B30"/>
    <w:rsid w:val="001F32A0"/>
    <w:rsid w:val="001F40F5"/>
    <w:rsid w:val="00201AD7"/>
    <w:rsid w:val="00210053"/>
    <w:rsid w:val="00217B59"/>
    <w:rsid w:val="00217C74"/>
    <w:rsid w:val="002229B1"/>
    <w:rsid w:val="002251BD"/>
    <w:rsid w:val="002341DB"/>
    <w:rsid w:val="00235C49"/>
    <w:rsid w:val="002436A1"/>
    <w:rsid w:val="00244349"/>
    <w:rsid w:val="00253A64"/>
    <w:rsid w:val="00256720"/>
    <w:rsid w:val="00265C78"/>
    <w:rsid w:val="00266230"/>
    <w:rsid w:val="00275637"/>
    <w:rsid w:val="0029535C"/>
    <w:rsid w:val="002A740E"/>
    <w:rsid w:val="002B0C21"/>
    <w:rsid w:val="002B1B26"/>
    <w:rsid w:val="002B36B3"/>
    <w:rsid w:val="002B45EE"/>
    <w:rsid w:val="002C6FCE"/>
    <w:rsid w:val="002D2547"/>
    <w:rsid w:val="002D3A56"/>
    <w:rsid w:val="002E2367"/>
    <w:rsid w:val="003069E6"/>
    <w:rsid w:val="00310A1A"/>
    <w:rsid w:val="00312DBA"/>
    <w:rsid w:val="003155F3"/>
    <w:rsid w:val="003175A2"/>
    <w:rsid w:val="003259CF"/>
    <w:rsid w:val="003305C3"/>
    <w:rsid w:val="00331831"/>
    <w:rsid w:val="00343086"/>
    <w:rsid w:val="003534CD"/>
    <w:rsid w:val="00355C1C"/>
    <w:rsid w:val="0036478E"/>
    <w:rsid w:val="00364DD3"/>
    <w:rsid w:val="00373C3C"/>
    <w:rsid w:val="00381646"/>
    <w:rsid w:val="0038175B"/>
    <w:rsid w:val="00386074"/>
    <w:rsid w:val="003926CF"/>
    <w:rsid w:val="00392B1F"/>
    <w:rsid w:val="00393524"/>
    <w:rsid w:val="003B1218"/>
    <w:rsid w:val="003B3FBE"/>
    <w:rsid w:val="003C0F57"/>
    <w:rsid w:val="003C2BA8"/>
    <w:rsid w:val="003C5265"/>
    <w:rsid w:val="003D238F"/>
    <w:rsid w:val="0040793B"/>
    <w:rsid w:val="00407F74"/>
    <w:rsid w:val="0041188C"/>
    <w:rsid w:val="00426E4D"/>
    <w:rsid w:val="00427E64"/>
    <w:rsid w:val="004331ED"/>
    <w:rsid w:val="004409EF"/>
    <w:rsid w:val="004427C9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F7864"/>
    <w:rsid w:val="0050256B"/>
    <w:rsid w:val="00513092"/>
    <w:rsid w:val="00522AC6"/>
    <w:rsid w:val="0052377C"/>
    <w:rsid w:val="00523A9B"/>
    <w:rsid w:val="005250BE"/>
    <w:rsid w:val="0052769A"/>
    <w:rsid w:val="00530C1F"/>
    <w:rsid w:val="00540DBF"/>
    <w:rsid w:val="00543681"/>
    <w:rsid w:val="0057129F"/>
    <w:rsid w:val="00575F6F"/>
    <w:rsid w:val="00590864"/>
    <w:rsid w:val="005A104E"/>
    <w:rsid w:val="005A64E7"/>
    <w:rsid w:val="005B6A81"/>
    <w:rsid w:val="005B7F4A"/>
    <w:rsid w:val="005C4CF1"/>
    <w:rsid w:val="005C648C"/>
    <w:rsid w:val="005D36D6"/>
    <w:rsid w:val="005F02BF"/>
    <w:rsid w:val="005F2476"/>
    <w:rsid w:val="005F4145"/>
    <w:rsid w:val="00600432"/>
    <w:rsid w:val="00602265"/>
    <w:rsid w:val="0060337A"/>
    <w:rsid w:val="00610E0E"/>
    <w:rsid w:val="00614C02"/>
    <w:rsid w:val="00620D5B"/>
    <w:rsid w:val="00633094"/>
    <w:rsid w:val="0063553E"/>
    <w:rsid w:val="0063571E"/>
    <w:rsid w:val="00644AC9"/>
    <w:rsid w:val="00645B3C"/>
    <w:rsid w:val="00646049"/>
    <w:rsid w:val="006470D8"/>
    <w:rsid w:val="00680112"/>
    <w:rsid w:val="0068569E"/>
    <w:rsid w:val="006A4A61"/>
    <w:rsid w:val="006C0875"/>
    <w:rsid w:val="006C31C7"/>
    <w:rsid w:val="006D1851"/>
    <w:rsid w:val="006D5378"/>
    <w:rsid w:val="006E0980"/>
    <w:rsid w:val="006E0DC2"/>
    <w:rsid w:val="006F014F"/>
    <w:rsid w:val="00704E41"/>
    <w:rsid w:val="00715F64"/>
    <w:rsid w:val="00731D7F"/>
    <w:rsid w:val="007422F4"/>
    <w:rsid w:val="007535BC"/>
    <w:rsid w:val="00753F87"/>
    <w:rsid w:val="00756DA9"/>
    <w:rsid w:val="00760B96"/>
    <w:rsid w:val="00770656"/>
    <w:rsid w:val="00786C0F"/>
    <w:rsid w:val="00791200"/>
    <w:rsid w:val="0079208E"/>
    <w:rsid w:val="007A3CB9"/>
    <w:rsid w:val="007B07AF"/>
    <w:rsid w:val="007C0BB6"/>
    <w:rsid w:val="007D331C"/>
    <w:rsid w:val="007E7493"/>
    <w:rsid w:val="00800600"/>
    <w:rsid w:val="00800E44"/>
    <w:rsid w:val="00802FFC"/>
    <w:rsid w:val="00804E39"/>
    <w:rsid w:val="0080521F"/>
    <w:rsid w:val="00807788"/>
    <w:rsid w:val="0081167A"/>
    <w:rsid w:val="00820371"/>
    <w:rsid w:val="0082470D"/>
    <w:rsid w:val="00831F20"/>
    <w:rsid w:val="00836304"/>
    <w:rsid w:val="00836BA4"/>
    <w:rsid w:val="0084442C"/>
    <w:rsid w:val="0084445F"/>
    <w:rsid w:val="0084636D"/>
    <w:rsid w:val="00874AE7"/>
    <w:rsid w:val="00880811"/>
    <w:rsid w:val="00882D5B"/>
    <w:rsid w:val="00890E76"/>
    <w:rsid w:val="00891EBB"/>
    <w:rsid w:val="008942C8"/>
    <w:rsid w:val="008B039A"/>
    <w:rsid w:val="008B612C"/>
    <w:rsid w:val="008B7951"/>
    <w:rsid w:val="008C7CFC"/>
    <w:rsid w:val="008D11AE"/>
    <w:rsid w:val="008D1D03"/>
    <w:rsid w:val="008E0B35"/>
    <w:rsid w:val="008E3055"/>
    <w:rsid w:val="00900D35"/>
    <w:rsid w:val="00910F21"/>
    <w:rsid w:val="00910F84"/>
    <w:rsid w:val="00911D3A"/>
    <w:rsid w:val="00927EE4"/>
    <w:rsid w:val="00933A45"/>
    <w:rsid w:val="00936D8B"/>
    <w:rsid w:val="0093727F"/>
    <w:rsid w:val="009465F0"/>
    <w:rsid w:val="009547C5"/>
    <w:rsid w:val="009577E6"/>
    <w:rsid w:val="0098118F"/>
    <w:rsid w:val="0099092D"/>
    <w:rsid w:val="009935C5"/>
    <w:rsid w:val="009961E4"/>
    <w:rsid w:val="009A3F52"/>
    <w:rsid w:val="009B0A51"/>
    <w:rsid w:val="009B465E"/>
    <w:rsid w:val="009B7F21"/>
    <w:rsid w:val="009C6B69"/>
    <w:rsid w:val="009D021A"/>
    <w:rsid w:val="009D3AD3"/>
    <w:rsid w:val="00A02135"/>
    <w:rsid w:val="00A14907"/>
    <w:rsid w:val="00A16674"/>
    <w:rsid w:val="00A235C0"/>
    <w:rsid w:val="00A24629"/>
    <w:rsid w:val="00A33B18"/>
    <w:rsid w:val="00A43596"/>
    <w:rsid w:val="00A46B98"/>
    <w:rsid w:val="00A47383"/>
    <w:rsid w:val="00A51818"/>
    <w:rsid w:val="00A602E6"/>
    <w:rsid w:val="00A62B5F"/>
    <w:rsid w:val="00A641AA"/>
    <w:rsid w:val="00A64F5A"/>
    <w:rsid w:val="00A65604"/>
    <w:rsid w:val="00A73200"/>
    <w:rsid w:val="00A75F1C"/>
    <w:rsid w:val="00A77897"/>
    <w:rsid w:val="00A954C4"/>
    <w:rsid w:val="00AA25EF"/>
    <w:rsid w:val="00AA3A4B"/>
    <w:rsid w:val="00AA3CB8"/>
    <w:rsid w:val="00AA480F"/>
    <w:rsid w:val="00AB0309"/>
    <w:rsid w:val="00AB1CB2"/>
    <w:rsid w:val="00AB360A"/>
    <w:rsid w:val="00AB3A74"/>
    <w:rsid w:val="00AC45F9"/>
    <w:rsid w:val="00AD001C"/>
    <w:rsid w:val="00AD4119"/>
    <w:rsid w:val="00AE3E34"/>
    <w:rsid w:val="00AF1590"/>
    <w:rsid w:val="00AF1CCC"/>
    <w:rsid w:val="00B1129B"/>
    <w:rsid w:val="00B173E8"/>
    <w:rsid w:val="00B3072D"/>
    <w:rsid w:val="00B310EF"/>
    <w:rsid w:val="00B45F64"/>
    <w:rsid w:val="00B47398"/>
    <w:rsid w:val="00B53FEA"/>
    <w:rsid w:val="00B57F92"/>
    <w:rsid w:val="00B73365"/>
    <w:rsid w:val="00B85053"/>
    <w:rsid w:val="00B93D98"/>
    <w:rsid w:val="00BA1396"/>
    <w:rsid w:val="00BA1A14"/>
    <w:rsid w:val="00BA2627"/>
    <w:rsid w:val="00BD0B40"/>
    <w:rsid w:val="00BD0EDD"/>
    <w:rsid w:val="00BD20AA"/>
    <w:rsid w:val="00BD2962"/>
    <w:rsid w:val="00BD4C61"/>
    <w:rsid w:val="00BD4DF0"/>
    <w:rsid w:val="00BD610B"/>
    <w:rsid w:val="00BD7839"/>
    <w:rsid w:val="00BE6BFB"/>
    <w:rsid w:val="00BF4537"/>
    <w:rsid w:val="00C008DA"/>
    <w:rsid w:val="00C05B19"/>
    <w:rsid w:val="00C16733"/>
    <w:rsid w:val="00C262A4"/>
    <w:rsid w:val="00C32CEC"/>
    <w:rsid w:val="00C432C4"/>
    <w:rsid w:val="00C508CB"/>
    <w:rsid w:val="00C810F9"/>
    <w:rsid w:val="00C821AC"/>
    <w:rsid w:val="00C8590C"/>
    <w:rsid w:val="00C90B75"/>
    <w:rsid w:val="00C978C1"/>
    <w:rsid w:val="00CA7451"/>
    <w:rsid w:val="00CB6F62"/>
    <w:rsid w:val="00CB7983"/>
    <w:rsid w:val="00CB7A3B"/>
    <w:rsid w:val="00CC358E"/>
    <w:rsid w:val="00CE4190"/>
    <w:rsid w:val="00CE4BA8"/>
    <w:rsid w:val="00CF432A"/>
    <w:rsid w:val="00CF6EA1"/>
    <w:rsid w:val="00CF7265"/>
    <w:rsid w:val="00CF7E02"/>
    <w:rsid w:val="00D2251E"/>
    <w:rsid w:val="00D24B05"/>
    <w:rsid w:val="00D31F04"/>
    <w:rsid w:val="00D350DA"/>
    <w:rsid w:val="00D5383E"/>
    <w:rsid w:val="00D5732F"/>
    <w:rsid w:val="00D65948"/>
    <w:rsid w:val="00D7482F"/>
    <w:rsid w:val="00D81C32"/>
    <w:rsid w:val="00D91DA2"/>
    <w:rsid w:val="00DA333F"/>
    <w:rsid w:val="00DB3CE9"/>
    <w:rsid w:val="00DC4255"/>
    <w:rsid w:val="00DC772E"/>
    <w:rsid w:val="00DD5FF6"/>
    <w:rsid w:val="00DF4C92"/>
    <w:rsid w:val="00E30D22"/>
    <w:rsid w:val="00E32616"/>
    <w:rsid w:val="00E43795"/>
    <w:rsid w:val="00E451FA"/>
    <w:rsid w:val="00E56ED2"/>
    <w:rsid w:val="00E6448E"/>
    <w:rsid w:val="00E665B1"/>
    <w:rsid w:val="00E83322"/>
    <w:rsid w:val="00E95B15"/>
    <w:rsid w:val="00EA24DB"/>
    <w:rsid w:val="00EA4BC7"/>
    <w:rsid w:val="00EB41FE"/>
    <w:rsid w:val="00EC3791"/>
    <w:rsid w:val="00EC463E"/>
    <w:rsid w:val="00EC55D2"/>
    <w:rsid w:val="00EC6296"/>
    <w:rsid w:val="00ED2F4D"/>
    <w:rsid w:val="00ED34A0"/>
    <w:rsid w:val="00EE039D"/>
    <w:rsid w:val="00F02F3E"/>
    <w:rsid w:val="00F03301"/>
    <w:rsid w:val="00F0479F"/>
    <w:rsid w:val="00F04B30"/>
    <w:rsid w:val="00F10543"/>
    <w:rsid w:val="00F109CD"/>
    <w:rsid w:val="00F20903"/>
    <w:rsid w:val="00F23B01"/>
    <w:rsid w:val="00F272F4"/>
    <w:rsid w:val="00F3138B"/>
    <w:rsid w:val="00F4511B"/>
    <w:rsid w:val="00F47A3F"/>
    <w:rsid w:val="00F52734"/>
    <w:rsid w:val="00F5412F"/>
    <w:rsid w:val="00F55EFA"/>
    <w:rsid w:val="00F56A4A"/>
    <w:rsid w:val="00F746CD"/>
    <w:rsid w:val="00F779D6"/>
    <w:rsid w:val="00F81098"/>
    <w:rsid w:val="00F86781"/>
    <w:rsid w:val="00F9089F"/>
    <w:rsid w:val="00F93FE7"/>
    <w:rsid w:val="00F96D3C"/>
    <w:rsid w:val="00FA24A3"/>
    <w:rsid w:val="00FA26C7"/>
    <w:rsid w:val="00FB1964"/>
    <w:rsid w:val="00FB1F1B"/>
    <w:rsid w:val="00FB3885"/>
    <w:rsid w:val="00FB42A4"/>
    <w:rsid w:val="00FB5407"/>
    <w:rsid w:val="00FB556E"/>
    <w:rsid w:val="00FE030D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styleId="ab">
    <w:name w:val="Title"/>
    <w:basedOn w:val="a"/>
    <w:next w:val="a"/>
    <w:link w:val="ac"/>
    <w:qFormat/>
    <w:rsid w:val="003816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381646"/>
    <w:rPr>
      <w:rFonts w:ascii="Cambria" w:hAnsi="Cambria"/>
      <w:b/>
      <w:bCs/>
      <w:kern w:val="28"/>
      <w:sz w:val="32"/>
      <w:szCs w:val="32"/>
    </w:rPr>
  </w:style>
  <w:style w:type="character" w:customStyle="1" w:styleId="2318">
    <w:name w:val="2318"/>
    <w:aliases w:val="bqiaagaaeyqcaaagiaiaaapabqaabegfaaaaaaaaaaaaaaaaaaaaaaaaaaaaaaaaaaaaaaaaaaaaaaaaaaaaaaaaaaaaaaaaaaaaaaaaaaaaaaaaaaaaaaaaaaaaaaaaaaaaaaaaaaaaaaaaaaaaaaaaaaaaaaaaaaaaaaaaaaaaaaaaaaaaaaaaaaaaaaaaaaaaaaaaaaaaaaaaaaaaaaaaaaaaaaaaaaaaaaaa"/>
    <w:basedOn w:val="a0"/>
    <w:rsid w:val="00381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320E-6542-4BAE-9B85-D0DFFF99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администрации.dot</Template>
  <TotalTime>279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Юрист спец</cp:lastModifiedBy>
  <cp:revision>29</cp:revision>
  <cp:lastPrinted>2024-08-27T04:57:00Z</cp:lastPrinted>
  <dcterms:created xsi:type="dcterms:W3CDTF">2025-02-25T09:12:00Z</dcterms:created>
  <dcterms:modified xsi:type="dcterms:W3CDTF">2025-12-17T04:34:00Z</dcterms:modified>
</cp:coreProperties>
</file>